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14" w:rsidRPr="00135516" w:rsidRDefault="00060A14" w:rsidP="00060A14">
      <w:pPr>
        <w:rPr>
          <w:rFonts w:asciiTheme="minorHAnsi" w:hAnsiTheme="minorHAnsi" w:cstheme="minorHAnsi"/>
          <w:b/>
          <w:lang w:val="it-IT"/>
        </w:rPr>
      </w:pPr>
    </w:p>
    <w:p w:rsidR="00135516" w:rsidRDefault="00135516" w:rsidP="00060A14">
      <w:pPr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  <w:t xml:space="preserve">                                                                                                                                                     </w:t>
      </w:r>
      <w:r w:rsidRPr="00135516">
        <w:rPr>
          <w:rFonts w:asciiTheme="minorHAnsi" w:hAnsiTheme="minorHAnsi" w:cstheme="minorHAnsi"/>
          <w:b/>
          <w:lang w:val="it-IT"/>
        </w:rPr>
        <w:t>Al Dirigente scolastico</w:t>
      </w:r>
    </w:p>
    <w:p w:rsidR="00135516" w:rsidRPr="00135516" w:rsidRDefault="00135516" w:rsidP="00060A14">
      <w:pPr>
        <w:rPr>
          <w:rFonts w:asciiTheme="minorHAnsi" w:hAnsiTheme="minorHAnsi" w:cstheme="minorHAnsi"/>
          <w:b/>
          <w:lang w:val="it-IT"/>
        </w:rPr>
      </w:pPr>
    </w:p>
    <w:p w:rsidR="00060A14" w:rsidRPr="00060A14" w:rsidRDefault="00060A14" w:rsidP="00060A14">
      <w:pPr>
        <w:rPr>
          <w:rFonts w:asciiTheme="minorHAnsi" w:hAnsiTheme="minorHAnsi" w:cstheme="minorHAnsi"/>
          <w:b/>
          <w:lang w:val="it-IT"/>
        </w:rPr>
      </w:pPr>
      <w:r w:rsidRPr="00060A14">
        <w:rPr>
          <w:rFonts w:asciiTheme="minorHAnsi" w:hAnsiTheme="minorHAnsi" w:cstheme="minorHAnsi"/>
          <w:lang w:val="it-IT"/>
        </w:rPr>
        <w:t xml:space="preserve">Oggetto: </w:t>
      </w:r>
      <w:r w:rsidRPr="00060A14">
        <w:rPr>
          <w:rFonts w:asciiTheme="minorHAnsi" w:hAnsiTheme="minorHAnsi" w:cstheme="minorHAnsi"/>
          <w:b/>
          <w:lang w:val="it-IT"/>
        </w:rPr>
        <w:t xml:space="preserve">richiesta attribuzione funzioni-strumentali – Anno Scolastico  </w:t>
      </w:r>
      <w:r w:rsidR="00947D6D">
        <w:rPr>
          <w:rFonts w:asciiTheme="minorHAnsi" w:hAnsiTheme="minorHAnsi" w:cstheme="minorHAnsi"/>
          <w:b/>
          <w:lang w:val="it-IT"/>
        </w:rPr>
        <w:t>________/____</w:t>
      </w:r>
    </w:p>
    <w:p w:rsidR="00060A14" w:rsidRPr="00060A14" w:rsidRDefault="00060A14" w:rsidP="00060A14">
      <w:pPr>
        <w:rPr>
          <w:rFonts w:asciiTheme="minorHAnsi" w:hAnsiTheme="minorHAnsi" w:cstheme="minorHAnsi"/>
          <w:b/>
          <w:lang w:val="it-IT"/>
        </w:rPr>
      </w:pPr>
    </w:p>
    <w:p w:rsidR="00060A14" w:rsidRPr="00060A14" w:rsidRDefault="00060A14" w:rsidP="00060A14">
      <w:pPr>
        <w:spacing w:line="276" w:lineRule="auto"/>
        <w:jc w:val="both"/>
        <w:rPr>
          <w:rFonts w:asciiTheme="minorHAnsi" w:hAnsiTheme="minorHAnsi" w:cstheme="minorHAnsi"/>
          <w:sz w:val="20"/>
          <w:lang w:val="it-IT"/>
        </w:rPr>
      </w:pPr>
      <w:r w:rsidRPr="00060A14">
        <w:rPr>
          <w:rFonts w:asciiTheme="minorHAnsi" w:hAnsiTheme="minorHAnsi" w:cstheme="minorHAnsi"/>
          <w:sz w:val="20"/>
          <w:lang w:val="it-IT"/>
        </w:rPr>
        <w:t xml:space="preserve">Il/la sottoscritto/a _______________________________________________ fa richiesta di attribuzione della seguente funzione strumentale identificata dal Collegio dei Docenti: </w:t>
      </w:r>
    </w:p>
    <w:p w:rsidR="00060A14" w:rsidRPr="00060A14" w:rsidRDefault="00060A14" w:rsidP="00060A14">
      <w:pPr>
        <w:spacing w:line="360" w:lineRule="auto"/>
        <w:ind w:right="429"/>
        <w:jc w:val="both"/>
        <w:outlineLvl w:val="0"/>
        <w:rPr>
          <w:rFonts w:asciiTheme="minorHAnsi" w:hAnsiTheme="minorHAnsi" w:cstheme="minorHAnsi"/>
          <w:b/>
          <w:sz w:val="20"/>
          <w:lang w:val="it-IT"/>
        </w:rPr>
      </w:pPr>
    </w:p>
    <w:p w:rsidR="00947D6D" w:rsidRPr="00777BE1" w:rsidRDefault="00947D6D" w:rsidP="00060A14">
      <w:pPr>
        <w:jc w:val="both"/>
        <w:rPr>
          <w:rFonts w:asciiTheme="minorHAnsi" w:hAnsiTheme="minorHAnsi" w:cstheme="minorHAnsi"/>
          <w:sz w:val="20"/>
          <w:lang w:val="it-IT"/>
        </w:rPr>
      </w:pPr>
      <w:bookmarkStart w:id="0" w:name="_GoBack"/>
      <w:bookmarkEnd w:id="0"/>
    </w:p>
    <w:p w:rsidR="00060A14" w:rsidRPr="00060A14" w:rsidRDefault="00060A14" w:rsidP="00060A14">
      <w:pPr>
        <w:jc w:val="both"/>
        <w:rPr>
          <w:rFonts w:asciiTheme="minorHAnsi" w:hAnsiTheme="minorHAnsi" w:cstheme="minorHAnsi"/>
          <w:b/>
          <w:sz w:val="20"/>
        </w:rPr>
      </w:pPr>
      <w:r w:rsidRPr="00060A14">
        <w:rPr>
          <w:rFonts w:asciiTheme="minorHAnsi" w:hAnsiTheme="minorHAnsi" w:cstheme="minorHAnsi"/>
          <w:b/>
          <w:sz w:val="20"/>
        </w:rPr>
        <w:t xml:space="preserve">A tal fine dichiara: </w:t>
      </w:r>
    </w:p>
    <w:p w:rsidR="00060A14" w:rsidRPr="00060A14" w:rsidRDefault="00060A14" w:rsidP="00060A14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0"/>
          <w:lang w:val="it-IT"/>
        </w:rPr>
      </w:pPr>
      <w:r w:rsidRPr="00060A14">
        <w:rPr>
          <w:rFonts w:asciiTheme="minorHAnsi" w:hAnsiTheme="minorHAnsi" w:cstheme="minorHAnsi"/>
          <w:sz w:val="20"/>
          <w:lang w:val="it-IT"/>
        </w:rPr>
        <w:t xml:space="preserve">di aver partecipato alle iniziative di formazione e/o aver conseguito titoli inerenti all’area della funzione </w:t>
      </w:r>
      <w:r w:rsidRPr="00060A14">
        <w:rPr>
          <w:rFonts w:asciiTheme="minorHAnsi" w:hAnsiTheme="minorHAnsi" w:cstheme="minorHAnsi"/>
          <w:i/>
          <w:sz w:val="20"/>
          <w:lang w:val="it-IT"/>
        </w:rPr>
        <w:t>di cui si allega elenco</w:t>
      </w:r>
      <w:r w:rsidRPr="00060A14">
        <w:rPr>
          <w:rFonts w:asciiTheme="minorHAnsi" w:hAnsiTheme="minorHAnsi" w:cstheme="minorHAnsi"/>
          <w:sz w:val="20"/>
          <w:lang w:val="it-IT"/>
        </w:rPr>
        <w:t>;</w:t>
      </w:r>
    </w:p>
    <w:p w:rsidR="00060A14" w:rsidRPr="00060A14" w:rsidRDefault="00060A14" w:rsidP="00060A14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0"/>
          <w:lang w:val="it-IT"/>
        </w:rPr>
      </w:pPr>
      <w:r w:rsidRPr="00060A14">
        <w:rPr>
          <w:rFonts w:asciiTheme="minorHAnsi" w:hAnsiTheme="minorHAnsi" w:cstheme="minorHAnsi"/>
          <w:sz w:val="20"/>
          <w:lang w:val="it-IT"/>
        </w:rPr>
        <w:t xml:space="preserve">di aver realizzato i progetti inerenti all’area della funzione </w:t>
      </w:r>
      <w:r w:rsidRPr="00060A14">
        <w:rPr>
          <w:rFonts w:asciiTheme="minorHAnsi" w:hAnsiTheme="minorHAnsi" w:cstheme="minorHAnsi"/>
          <w:i/>
          <w:sz w:val="20"/>
          <w:lang w:val="it-IT"/>
        </w:rPr>
        <w:t>di cui si allega elenco</w:t>
      </w:r>
      <w:r w:rsidRPr="00060A14">
        <w:rPr>
          <w:rFonts w:asciiTheme="minorHAnsi" w:hAnsiTheme="minorHAnsi" w:cstheme="minorHAnsi"/>
          <w:sz w:val="20"/>
          <w:lang w:val="it-IT"/>
        </w:rPr>
        <w:t>;</w:t>
      </w:r>
    </w:p>
    <w:p w:rsidR="00060A14" w:rsidRPr="00060A14" w:rsidRDefault="00060A14" w:rsidP="00060A14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0"/>
          <w:lang w:val="it-IT"/>
        </w:rPr>
      </w:pPr>
      <w:r w:rsidRPr="00060A14">
        <w:rPr>
          <w:rFonts w:asciiTheme="minorHAnsi" w:hAnsiTheme="minorHAnsi" w:cstheme="minorHAnsi"/>
          <w:sz w:val="20"/>
          <w:lang w:val="it-IT"/>
        </w:rPr>
        <w:t>di aver svolto la funzione negli anni precedent</w:t>
      </w:r>
      <w:r w:rsidR="00135516">
        <w:rPr>
          <w:rFonts w:asciiTheme="minorHAnsi" w:hAnsiTheme="minorHAnsi" w:cstheme="minorHAnsi"/>
          <w:sz w:val="20"/>
          <w:lang w:val="it-IT"/>
        </w:rPr>
        <w:t>i</w:t>
      </w:r>
      <w:r w:rsidRPr="00060A14">
        <w:rPr>
          <w:rFonts w:asciiTheme="minorHAnsi" w:hAnsiTheme="minorHAnsi" w:cstheme="minorHAnsi"/>
          <w:sz w:val="20"/>
          <w:lang w:val="it-IT"/>
        </w:rPr>
        <w:t xml:space="preserve"> e/o aver svolto incarichi analoghi </w:t>
      </w:r>
      <w:r w:rsidRPr="00060A14">
        <w:rPr>
          <w:rFonts w:asciiTheme="minorHAnsi" w:hAnsiTheme="minorHAnsi" w:cstheme="minorHAnsi"/>
          <w:i/>
          <w:sz w:val="20"/>
          <w:lang w:val="it-IT"/>
        </w:rPr>
        <w:t>di cui si allega elenco</w:t>
      </w:r>
      <w:r w:rsidRPr="00060A14">
        <w:rPr>
          <w:rFonts w:asciiTheme="minorHAnsi" w:hAnsiTheme="minorHAnsi" w:cstheme="minorHAnsi"/>
          <w:sz w:val="20"/>
          <w:lang w:val="it-IT"/>
        </w:rPr>
        <w:t xml:space="preserve"> (presso lo stesso Istituto o altrove);</w:t>
      </w:r>
    </w:p>
    <w:p w:rsidR="00060A14" w:rsidRPr="00060A14" w:rsidRDefault="00060A14" w:rsidP="00060A14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0"/>
          <w:lang w:val="it-IT"/>
        </w:rPr>
      </w:pPr>
      <w:r w:rsidRPr="00060A14">
        <w:rPr>
          <w:rFonts w:asciiTheme="minorHAnsi" w:hAnsiTheme="minorHAnsi" w:cstheme="minorHAnsi"/>
          <w:sz w:val="20"/>
          <w:lang w:val="it-IT"/>
        </w:rPr>
        <w:t>di aver svolto servizio presso l’Istituto per anni _______;</w:t>
      </w:r>
    </w:p>
    <w:p w:rsidR="00060A14" w:rsidRPr="00060A14" w:rsidRDefault="00060A14" w:rsidP="00060A14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0"/>
          <w:lang w:val="it-IT"/>
        </w:rPr>
      </w:pPr>
      <w:r w:rsidRPr="00060A14">
        <w:rPr>
          <w:rFonts w:asciiTheme="minorHAnsi" w:hAnsiTheme="minorHAnsi" w:cstheme="minorHAnsi"/>
          <w:sz w:val="20"/>
          <w:lang w:val="it-IT"/>
        </w:rPr>
        <w:t>di essere in ruolo dall’anno scolastico _____________ totale anni_______;</w:t>
      </w:r>
    </w:p>
    <w:p w:rsidR="00060A14" w:rsidRPr="00060A14" w:rsidRDefault="00060A14" w:rsidP="00060A14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0"/>
          <w:lang w:val="it-IT"/>
        </w:rPr>
      </w:pPr>
      <w:r w:rsidRPr="00060A14">
        <w:rPr>
          <w:rFonts w:asciiTheme="minorHAnsi" w:hAnsiTheme="minorHAnsi" w:cstheme="minorHAnsi"/>
          <w:sz w:val="20"/>
          <w:lang w:val="it-IT"/>
        </w:rPr>
        <w:t>di possedere le competenze informatiche di base per la produzione autonoma dei documenti di gestione dei progetti (compresa l’eventuale documentazione da diffondere sul sito web) e per il loro monitoraggio</w:t>
      </w:r>
      <w:r w:rsidRPr="00060A14">
        <w:rPr>
          <w:rStyle w:val="Rimandonotaapidipagina"/>
          <w:rFonts w:asciiTheme="minorHAnsi" w:hAnsiTheme="minorHAnsi" w:cstheme="minorHAnsi"/>
          <w:sz w:val="20"/>
        </w:rPr>
        <w:footnoteReference w:id="2"/>
      </w:r>
      <w:r w:rsidRPr="00060A14">
        <w:rPr>
          <w:rFonts w:asciiTheme="minorHAnsi" w:hAnsiTheme="minorHAnsi" w:cstheme="minorHAnsi"/>
          <w:sz w:val="20"/>
          <w:lang w:val="it-IT"/>
        </w:rPr>
        <w:t xml:space="preserve"> su piattaforma.</w:t>
      </w:r>
    </w:p>
    <w:p w:rsidR="00060A14" w:rsidRPr="00060A14" w:rsidRDefault="00060A14" w:rsidP="00060A14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it-IT"/>
        </w:rPr>
      </w:pPr>
    </w:p>
    <w:p w:rsidR="00060A14" w:rsidRPr="00060A14" w:rsidRDefault="00060A14" w:rsidP="00060A14">
      <w:pPr>
        <w:jc w:val="both"/>
        <w:rPr>
          <w:rFonts w:asciiTheme="minorHAnsi" w:hAnsiTheme="minorHAnsi" w:cstheme="minorHAnsi"/>
          <w:b/>
          <w:sz w:val="20"/>
          <w:lang w:val="it-IT"/>
        </w:rPr>
      </w:pPr>
      <w:r w:rsidRPr="00060A14">
        <w:rPr>
          <w:rFonts w:asciiTheme="minorHAnsi" w:hAnsiTheme="minorHAnsi" w:cstheme="minorHAnsi"/>
          <w:b/>
          <w:sz w:val="20"/>
          <w:lang w:val="it-IT"/>
        </w:rPr>
        <w:t>Dopo la nomina si impegna a:</w:t>
      </w:r>
    </w:p>
    <w:p w:rsidR="00060A14" w:rsidRPr="00060A14" w:rsidRDefault="00060A14" w:rsidP="00060A14">
      <w:pPr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  <w:lang w:val="it-IT"/>
        </w:rPr>
      </w:pPr>
      <w:r w:rsidRPr="00060A14">
        <w:rPr>
          <w:rFonts w:asciiTheme="minorHAnsi" w:hAnsiTheme="minorHAnsi" w:cstheme="minorHAnsi"/>
          <w:sz w:val="20"/>
          <w:lang w:val="it-IT"/>
        </w:rPr>
        <w:t>essere disponibile a frequentare specifiche iniziative di formazione;</w:t>
      </w:r>
      <w:r w:rsidRPr="00060A14">
        <w:rPr>
          <w:rFonts w:asciiTheme="minorHAnsi" w:hAnsiTheme="minorHAnsi" w:cstheme="minorHAnsi"/>
          <w:b/>
          <w:sz w:val="20"/>
          <w:lang w:val="it-IT"/>
        </w:rPr>
        <w:t xml:space="preserve"> </w:t>
      </w:r>
    </w:p>
    <w:p w:rsidR="00060A14" w:rsidRPr="00060A14" w:rsidRDefault="00060A14" w:rsidP="00060A14">
      <w:pPr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  <w:lang w:val="it-IT"/>
        </w:rPr>
      </w:pPr>
      <w:r w:rsidRPr="00060A14">
        <w:rPr>
          <w:rFonts w:asciiTheme="minorHAnsi" w:hAnsiTheme="minorHAnsi" w:cstheme="minorHAnsi"/>
          <w:sz w:val="20"/>
          <w:lang w:val="it-IT"/>
        </w:rPr>
        <w:t>costruire un piano di azione annuale che:</w:t>
      </w:r>
    </w:p>
    <w:p w:rsidR="00060A14" w:rsidRPr="00060A14" w:rsidRDefault="00060A14" w:rsidP="00060A14">
      <w:pPr>
        <w:pStyle w:val="Paragrafoelenco"/>
        <w:numPr>
          <w:ilvl w:val="1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060A14">
        <w:rPr>
          <w:rFonts w:asciiTheme="minorHAnsi" w:hAnsiTheme="minorHAnsi" w:cstheme="minorHAnsi"/>
          <w:sz w:val="20"/>
        </w:rPr>
        <w:t>tenga conto della situazione reale della scuola e delle sue priorità;</w:t>
      </w:r>
    </w:p>
    <w:p w:rsidR="00060A14" w:rsidRPr="00060A14" w:rsidRDefault="00060A14" w:rsidP="00060A14">
      <w:pPr>
        <w:pStyle w:val="Paragrafoelenco"/>
        <w:numPr>
          <w:ilvl w:val="1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060A14">
        <w:rPr>
          <w:rFonts w:asciiTheme="minorHAnsi" w:hAnsiTheme="minorHAnsi" w:cstheme="minorHAnsi"/>
          <w:sz w:val="20"/>
        </w:rPr>
        <w:t>espliciti gli obiettivi realizzabili nell’arco dell’anno scolastico;</w:t>
      </w:r>
    </w:p>
    <w:p w:rsidR="00060A14" w:rsidRPr="00060A14" w:rsidRDefault="00060A14" w:rsidP="00060A14">
      <w:pPr>
        <w:pStyle w:val="Paragrafoelenco"/>
        <w:numPr>
          <w:ilvl w:val="1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060A14">
        <w:rPr>
          <w:rFonts w:asciiTheme="minorHAnsi" w:hAnsiTheme="minorHAnsi" w:cstheme="minorHAnsi"/>
          <w:sz w:val="20"/>
        </w:rPr>
        <w:t>definisca le figure professionali della scuola con le quali intende realizzare il proprio intervento (es.. collaborazione con altre FF.SS, fiduciari, referenti…);</w:t>
      </w:r>
    </w:p>
    <w:p w:rsidR="00060A14" w:rsidRPr="00060A14" w:rsidRDefault="00060A14" w:rsidP="00060A14">
      <w:pPr>
        <w:pStyle w:val="Paragrafoelenco"/>
        <w:numPr>
          <w:ilvl w:val="1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060A14">
        <w:rPr>
          <w:rFonts w:asciiTheme="minorHAnsi" w:hAnsiTheme="minorHAnsi" w:cstheme="minorHAnsi"/>
          <w:sz w:val="20"/>
        </w:rPr>
        <w:t xml:space="preserve">definisca le eventuali figure professionali extra-scolastiche ritenute necessarie per la realizzazione del Piano di azione inerente la funzione </w:t>
      </w:r>
      <w:r w:rsidR="00135516">
        <w:rPr>
          <w:rFonts w:asciiTheme="minorHAnsi" w:hAnsiTheme="minorHAnsi" w:cstheme="minorHAnsi"/>
          <w:sz w:val="20"/>
        </w:rPr>
        <w:t>(con indicazione delle spese</w:t>
      </w:r>
      <w:r w:rsidRPr="00060A14">
        <w:rPr>
          <w:rFonts w:asciiTheme="minorHAnsi" w:hAnsiTheme="minorHAnsi" w:cstheme="minorHAnsi"/>
          <w:sz w:val="20"/>
        </w:rPr>
        <w:t>).</w:t>
      </w:r>
    </w:p>
    <w:p w:rsidR="00060A14" w:rsidRPr="00060A14" w:rsidRDefault="00060A14" w:rsidP="00060A14">
      <w:pPr>
        <w:jc w:val="both"/>
        <w:rPr>
          <w:rFonts w:asciiTheme="minorHAnsi" w:hAnsiTheme="minorHAnsi" w:cstheme="minorHAnsi"/>
          <w:sz w:val="20"/>
          <w:lang w:val="it-IT"/>
        </w:rPr>
      </w:pPr>
    </w:p>
    <w:p w:rsidR="00060A14" w:rsidRPr="00060A14" w:rsidRDefault="00060A14" w:rsidP="00060A14">
      <w:pPr>
        <w:jc w:val="both"/>
        <w:rPr>
          <w:rFonts w:asciiTheme="minorHAnsi" w:hAnsiTheme="minorHAnsi" w:cstheme="minorHAnsi"/>
          <w:sz w:val="20"/>
          <w:lang w:val="it-IT"/>
        </w:rPr>
      </w:pPr>
      <w:r w:rsidRPr="00060A14">
        <w:rPr>
          <w:rFonts w:asciiTheme="minorHAnsi" w:hAnsiTheme="minorHAnsi" w:cstheme="minorHAnsi"/>
          <w:b/>
          <w:sz w:val="20"/>
          <w:lang w:val="it-IT"/>
        </w:rPr>
        <w:t>Al termine dell’A.S. si impegna a</w:t>
      </w:r>
      <w:r w:rsidRPr="00060A14">
        <w:rPr>
          <w:rFonts w:asciiTheme="minorHAnsi" w:hAnsiTheme="minorHAnsi" w:cstheme="minorHAnsi"/>
          <w:sz w:val="20"/>
          <w:lang w:val="it-IT"/>
        </w:rPr>
        <w:t xml:space="preserve"> produrre, sul progetto realizzato, una relazione scritta che sarà presentata al Collegio Docenti.</w:t>
      </w:r>
    </w:p>
    <w:p w:rsidR="00060A14" w:rsidRPr="00060A14" w:rsidRDefault="00060A14" w:rsidP="00060A14">
      <w:pPr>
        <w:rPr>
          <w:rFonts w:asciiTheme="minorHAnsi" w:hAnsiTheme="minorHAnsi" w:cstheme="minorHAnsi"/>
          <w:sz w:val="20"/>
          <w:lang w:val="it-IT"/>
        </w:rPr>
      </w:pPr>
    </w:p>
    <w:p w:rsidR="00060A14" w:rsidRPr="00060A14" w:rsidRDefault="00060A14" w:rsidP="00060A14">
      <w:pPr>
        <w:rPr>
          <w:rFonts w:asciiTheme="minorHAnsi" w:hAnsiTheme="minorHAnsi" w:cstheme="minorHAnsi"/>
          <w:sz w:val="20"/>
          <w:lang w:val="it-IT"/>
        </w:rPr>
      </w:pPr>
    </w:p>
    <w:p w:rsidR="00060A14" w:rsidRPr="00060A14" w:rsidRDefault="00940B11" w:rsidP="00060A14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Roma</w:t>
      </w:r>
      <w:r w:rsidR="00060A14" w:rsidRPr="00060A14">
        <w:rPr>
          <w:rFonts w:asciiTheme="minorHAnsi" w:hAnsiTheme="minorHAnsi" w:cstheme="minorHAnsi"/>
          <w:sz w:val="20"/>
        </w:rPr>
        <w:t xml:space="preserve">, _______________________ </w:t>
      </w:r>
      <w:r w:rsidR="00060A14" w:rsidRPr="00060A14">
        <w:rPr>
          <w:rFonts w:asciiTheme="minorHAnsi" w:hAnsiTheme="minorHAnsi" w:cstheme="minorHAnsi"/>
          <w:sz w:val="20"/>
        </w:rPr>
        <w:tab/>
      </w:r>
      <w:r w:rsidR="00060A14" w:rsidRPr="00060A14">
        <w:rPr>
          <w:rFonts w:asciiTheme="minorHAnsi" w:hAnsiTheme="minorHAnsi" w:cstheme="minorHAnsi"/>
          <w:sz w:val="20"/>
        </w:rPr>
        <w:tab/>
        <w:t xml:space="preserve">             Firma ____________________________</w:t>
      </w:r>
    </w:p>
    <w:sectPr w:rsidR="00060A14" w:rsidRPr="00060A14" w:rsidSect="000423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86" w:right="1134" w:bottom="425" w:left="1134" w:header="284" w:footer="76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B26" w:rsidRDefault="001F2B26" w:rsidP="0008246F">
      <w:r>
        <w:separator/>
      </w:r>
    </w:p>
  </w:endnote>
  <w:endnote w:type="continuationSeparator" w:id="1">
    <w:p w:rsidR="001F2B26" w:rsidRDefault="001F2B26" w:rsidP="00082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5CB" w:rsidRDefault="00EC45C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A1B" w:rsidRPr="0008246F" w:rsidRDefault="000B4A1B" w:rsidP="00697964">
    <w:pPr>
      <w:pStyle w:val="Pidipagina"/>
      <w:rPr>
        <w:rFonts w:ascii="Tw Cen MT" w:hAnsi="Tw Cen MT"/>
        <w:sz w:val="18"/>
        <w:szCs w:val="18"/>
      </w:rPr>
    </w:pPr>
    <w:r>
      <w:rPr>
        <w:rFonts w:ascii="Tw Cen MT" w:hAnsi="Tw Cen MT"/>
        <w:sz w:val="18"/>
        <w:szCs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5CB" w:rsidRDefault="00EC45C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B26" w:rsidRDefault="001F2B26" w:rsidP="0008246F">
      <w:r>
        <w:separator/>
      </w:r>
    </w:p>
  </w:footnote>
  <w:footnote w:type="continuationSeparator" w:id="1">
    <w:p w:rsidR="001F2B26" w:rsidRDefault="001F2B26" w:rsidP="0008246F">
      <w:r>
        <w:continuationSeparator/>
      </w:r>
    </w:p>
  </w:footnote>
  <w:footnote w:id="2">
    <w:p w:rsidR="00060A14" w:rsidRDefault="00060A14" w:rsidP="00060A1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12157">
        <w:rPr>
          <w:sz w:val="16"/>
          <w:szCs w:val="16"/>
        </w:rPr>
        <w:t>laddove dovessero essere attivati monitoraggi da parte dell’Ufficio territoriale e/o regionale.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5CB" w:rsidRDefault="00EC45C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2FB" w:rsidRDefault="001F22FB" w:rsidP="00F350F5">
    <w:pPr>
      <w:pStyle w:val="Intestazione"/>
      <w:tabs>
        <w:tab w:val="clear" w:pos="4819"/>
        <w:tab w:val="clear" w:pos="9638"/>
      </w:tabs>
      <w:rPr>
        <w:sz w:val="2"/>
      </w:rPr>
    </w:pPr>
  </w:p>
  <w:p w:rsidR="00054FAB" w:rsidRDefault="00054FAB" w:rsidP="00F350F5">
    <w:pPr>
      <w:pStyle w:val="Intestazione"/>
      <w:tabs>
        <w:tab w:val="clear" w:pos="4819"/>
        <w:tab w:val="clear" w:pos="9638"/>
      </w:tabs>
      <w:rPr>
        <w:sz w:val="2"/>
      </w:rPr>
    </w:pPr>
  </w:p>
  <w:p w:rsidR="00054FAB" w:rsidRDefault="00054FAB" w:rsidP="00F350F5">
    <w:pPr>
      <w:pStyle w:val="Intestazione"/>
      <w:tabs>
        <w:tab w:val="clear" w:pos="4819"/>
        <w:tab w:val="clear" w:pos="9638"/>
      </w:tabs>
      <w:rPr>
        <w:sz w:val="2"/>
      </w:rPr>
    </w:pPr>
  </w:p>
  <w:p w:rsidR="00054FAB" w:rsidRDefault="00054FAB" w:rsidP="00F350F5">
    <w:pPr>
      <w:pStyle w:val="Intestazione"/>
      <w:tabs>
        <w:tab w:val="clear" w:pos="4819"/>
        <w:tab w:val="clear" w:pos="9638"/>
      </w:tabs>
      <w:rPr>
        <w:sz w:val="2"/>
      </w:rPr>
    </w:pPr>
  </w:p>
  <w:p w:rsidR="00054FAB" w:rsidRDefault="00054FAB" w:rsidP="00F350F5">
    <w:pPr>
      <w:pStyle w:val="Intestazione"/>
      <w:tabs>
        <w:tab w:val="clear" w:pos="4819"/>
        <w:tab w:val="clear" w:pos="9638"/>
      </w:tabs>
      <w:rPr>
        <w:sz w:val="2"/>
      </w:rPr>
    </w:pPr>
  </w:p>
  <w:p w:rsidR="00054FAB" w:rsidRDefault="00054FAB" w:rsidP="00F350F5">
    <w:pPr>
      <w:pStyle w:val="Intestazione"/>
      <w:tabs>
        <w:tab w:val="clear" w:pos="4819"/>
        <w:tab w:val="clear" w:pos="9638"/>
      </w:tabs>
      <w:rPr>
        <w:sz w:val="2"/>
      </w:rPr>
    </w:pPr>
  </w:p>
  <w:p w:rsidR="00054FAB" w:rsidRDefault="00054FAB" w:rsidP="00F350F5">
    <w:pPr>
      <w:pStyle w:val="Intestazione"/>
      <w:tabs>
        <w:tab w:val="clear" w:pos="4819"/>
        <w:tab w:val="clear" w:pos="9638"/>
      </w:tabs>
      <w:rPr>
        <w:sz w:val="2"/>
      </w:rPr>
    </w:pPr>
  </w:p>
  <w:p w:rsidR="00054FAB" w:rsidRPr="001F22FB" w:rsidRDefault="00054FAB" w:rsidP="00F350F5">
    <w:pPr>
      <w:pStyle w:val="Intestazione"/>
      <w:tabs>
        <w:tab w:val="clear" w:pos="4819"/>
        <w:tab w:val="clear" w:pos="9638"/>
      </w:tabs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5CB" w:rsidRDefault="00EC45C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0D45495"/>
    <w:multiLevelType w:val="hybridMultilevel"/>
    <w:tmpl w:val="D768506A"/>
    <w:lvl w:ilvl="0" w:tplc="315889E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8927D3"/>
    <w:multiLevelType w:val="hybridMultilevel"/>
    <w:tmpl w:val="E82EEF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E1DF0"/>
    <w:multiLevelType w:val="hybridMultilevel"/>
    <w:tmpl w:val="54EA2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62E0E"/>
    <w:multiLevelType w:val="hybridMultilevel"/>
    <w:tmpl w:val="02F6F912"/>
    <w:lvl w:ilvl="0" w:tplc="020CF7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C20D0"/>
    <w:multiLevelType w:val="hybridMultilevel"/>
    <w:tmpl w:val="049C3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877B8"/>
    <w:multiLevelType w:val="hybridMultilevel"/>
    <w:tmpl w:val="4BFC55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317CC"/>
    <w:multiLevelType w:val="hybridMultilevel"/>
    <w:tmpl w:val="619AD330"/>
    <w:lvl w:ilvl="0" w:tplc="9D9CD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B7D91"/>
    <w:multiLevelType w:val="hybridMultilevel"/>
    <w:tmpl w:val="E33AD97E"/>
    <w:lvl w:ilvl="0" w:tplc="DF58F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62EB3"/>
    <w:multiLevelType w:val="hybridMultilevel"/>
    <w:tmpl w:val="A6546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D66B2"/>
    <w:multiLevelType w:val="hybridMultilevel"/>
    <w:tmpl w:val="9076935C"/>
    <w:lvl w:ilvl="0" w:tplc="DB12CD46">
      <w:numFmt w:val="bullet"/>
      <w:lvlText w:val="-"/>
      <w:lvlJc w:val="left"/>
      <w:pPr>
        <w:ind w:left="6090" w:hanging="360"/>
      </w:pPr>
      <w:rPr>
        <w:rFonts w:ascii="Tw Cen MT" w:eastAsia="Times New Roman" w:hAnsi="Tw Cen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50" w:hanging="360"/>
      </w:pPr>
      <w:rPr>
        <w:rFonts w:ascii="Wingdings" w:hAnsi="Wingdings" w:hint="default"/>
      </w:rPr>
    </w:lvl>
  </w:abstractNum>
  <w:abstractNum w:abstractNumId="11">
    <w:nsid w:val="382813CD"/>
    <w:multiLevelType w:val="hybridMultilevel"/>
    <w:tmpl w:val="96E07F9C"/>
    <w:lvl w:ilvl="0" w:tplc="58A6757C">
      <w:numFmt w:val="bullet"/>
      <w:lvlText w:val="□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047ED"/>
    <w:multiLevelType w:val="hybridMultilevel"/>
    <w:tmpl w:val="0430E3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C135D"/>
    <w:multiLevelType w:val="hybridMultilevel"/>
    <w:tmpl w:val="3394192C"/>
    <w:lvl w:ilvl="0" w:tplc="350EE1B4"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F3660"/>
    <w:multiLevelType w:val="hybridMultilevel"/>
    <w:tmpl w:val="99A267F4"/>
    <w:lvl w:ilvl="0" w:tplc="51826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5E290D"/>
    <w:multiLevelType w:val="hybridMultilevel"/>
    <w:tmpl w:val="C186BB1C"/>
    <w:lvl w:ilvl="0" w:tplc="8D3813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19682C"/>
    <w:multiLevelType w:val="hybridMultilevel"/>
    <w:tmpl w:val="92E847AE"/>
    <w:lvl w:ilvl="0" w:tplc="02CA5754"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A914FF"/>
    <w:multiLevelType w:val="hybridMultilevel"/>
    <w:tmpl w:val="7D023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037744"/>
    <w:multiLevelType w:val="hybridMultilevel"/>
    <w:tmpl w:val="A0ECF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411C2D"/>
    <w:multiLevelType w:val="hybridMultilevel"/>
    <w:tmpl w:val="40CE9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E157A7"/>
    <w:multiLevelType w:val="hybridMultilevel"/>
    <w:tmpl w:val="B332373A"/>
    <w:lvl w:ilvl="0" w:tplc="58A6757C">
      <w:numFmt w:val="bullet"/>
      <w:lvlText w:val="□"/>
      <w:lvlJc w:val="left"/>
      <w:pPr>
        <w:ind w:left="1077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6E017B60"/>
    <w:multiLevelType w:val="hybridMultilevel"/>
    <w:tmpl w:val="C0D40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8A7A44"/>
    <w:multiLevelType w:val="hybridMultilevel"/>
    <w:tmpl w:val="CE88E0AC"/>
    <w:lvl w:ilvl="0" w:tplc="69D2FB7C">
      <w:start w:val="1"/>
      <w:numFmt w:val="bullet"/>
      <w:lvlText w:val=""/>
      <w:lvlJc w:val="left"/>
      <w:pPr>
        <w:ind w:left="108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F254077"/>
    <w:multiLevelType w:val="multilevel"/>
    <w:tmpl w:val="D166AD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4049E6"/>
    <w:multiLevelType w:val="hybridMultilevel"/>
    <w:tmpl w:val="7CAE9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B16E1B"/>
    <w:multiLevelType w:val="hybridMultilevel"/>
    <w:tmpl w:val="B232C55A"/>
    <w:lvl w:ilvl="0" w:tplc="69D2FB7C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6"/>
  </w:num>
  <w:num w:numId="5">
    <w:abstractNumId w:val="23"/>
  </w:num>
  <w:num w:numId="6">
    <w:abstractNumId w:val="4"/>
  </w:num>
  <w:num w:numId="7">
    <w:abstractNumId w:val="16"/>
  </w:num>
  <w:num w:numId="8">
    <w:abstractNumId w:val="7"/>
  </w:num>
  <w:num w:numId="9">
    <w:abstractNumId w:val="3"/>
  </w:num>
  <w:num w:numId="10">
    <w:abstractNumId w:val="5"/>
  </w:num>
  <w:num w:numId="11">
    <w:abstractNumId w:val="15"/>
  </w:num>
  <w:num w:numId="12">
    <w:abstractNumId w:val="21"/>
  </w:num>
  <w:num w:numId="13">
    <w:abstractNumId w:val="1"/>
  </w:num>
  <w:num w:numId="14">
    <w:abstractNumId w:val="24"/>
  </w:num>
  <w:num w:numId="15">
    <w:abstractNumId w:val="8"/>
  </w:num>
  <w:num w:numId="16">
    <w:abstractNumId w:val="12"/>
  </w:num>
  <w:num w:numId="17">
    <w:abstractNumId w:val="13"/>
  </w:num>
  <w:num w:numId="18">
    <w:abstractNumId w:val="19"/>
  </w:num>
  <w:num w:numId="19">
    <w:abstractNumId w:val="10"/>
  </w:num>
  <w:num w:numId="20">
    <w:abstractNumId w:val="17"/>
  </w:num>
  <w:num w:numId="21">
    <w:abstractNumId w:val="11"/>
  </w:num>
  <w:num w:numId="22">
    <w:abstractNumId w:val="9"/>
  </w:num>
  <w:num w:numId="23">
    <w:abstractNumId w:val="20"/>
  </w:num>
  <w:num w:numId="24">
    <w:abstractNumId w:val="18"/>
  </w:num>
  <w:num w:numId="25">
    <w:abstractNumId w:val="25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it-IT" w:vendorID="3" w:dllVersion="517" w:checkStyle="1"/>
  <w:attachedTemplate r:id="rId1"/>
  <w:stylePaneFormatFilter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7410">
      <o:colormru v:ext="edit" colors="#008a3e,#00602b"/>
    </o:shapedefaults>
  </w:hdrShapeDefaults>
  <w:footnotePr>
    <w:footnote w:id="0"/>
    <w:footnote w:id="1"/>
  </w:footnotePr>
  <w:endnotePr>
    <w:endnote w:id="0"/>
    <w:endnote w:id="1"/>
  </w:endnotePr>
  <w:compat/>
  <w:rsids>
    <w:rsidRoot w:val="00085581"/>
    <w:rsid w:val="00002A61"/>
    <w:rsid w:val="00003085"/>
    <w:rsid w:val="000063AB"/>
    <w:rsid w:val="00012399"/>
    <w:rsid w:val="00020B62"/>
    <w:rsid w:val="000223DB"/>
    <w:rsid w:val="0003361C"/>
    <w:rsid w:val="00034E1D"/>
    <w:rsid w:val="00035364"/>
    <w:rsid w:val="00036D72"/>
    <w:rsid w:val="00042381"/>
    <w:rsid w:val="00053FF2"/>
    <w:rsid w:val="00054FAB"/>
    <w:rsid w:val="00056E66"/>
    <w:rsid w:val="00060A14"/>
    <w:rsid w:val="000670FC"/>
    <w:rsid w:val="0007392B"/>
    <w:rsid w:val="0008246F"/>
    <w:rsid w:val="00084646"/>
    <w:rsid w:val="00085581"/>
    <w:rsid w:val="00092D84"/>
    <w:rsid w:val="00097CA9"/>
    <w:rsid w:val="000A089B"/>
    <w:rsid w:val="000A1C01"/>
    <w:rsid w:val="000A3B81"/>
    <w:rsid w:val="000A4FF9"/>
    <w:rsid w:val="000A52BC"/>
    <w:rsid w:val="000A64D7"/>
    <w:rsid w:val="000A7893"/>
    <w:rsid w:val="000B4A1B"/>
    <w:rsid w:val="000C0022"/>
    <w:rsid w:val="000C170E"/>
    <w:rsid w:val="000C342E"/>
    <w:rsid w:val="000C40F6"/>
    <w:rsid w:val="000C4860"/>
    <w:rsid w:val="000D692A"/>
    <w:rsid w:val="000E08AF"/>
    <w:rsid w:val="000E16B4"/>
    <w:rsid w:val="000E1A2C"/>
    <w:rsid w:val="000F2C5E"/>
    <w:rsid w:val="00104549"/>
    <w:rsid w:val="00104B5C"/>
    <w:rsid w:val="00104C37"/>
    <w:rsid w:val="0010501B"/>
    <w:rsid w:val="00135516"/>
    <w:rsid w:val="0014594A"/>
    <w:rsid w:val="00151416"/>
    <w:rsid w:val="00152E08"/>
    <w:rsid w:val="00157AB5"/>
    <w:rsid w:val="0018441F"/>
    <w:rsid w:val="0018555B"/>
    <w:rsid w:val="001A10C6"/>
    <w:rsid w:val="001A2C53"/>
    <w:rsid w:val="001A537D"/>
    <w:rsid w:val="001B3CE4"/>
    <w:rsid w:val="001C1801"/>
    <w:rsid w:val="001C188D"/>
    <w:rsid w:val="001D0B34"/>
    <w:rsid w:val="001D3947"/>
    <w:rsid w:val="001D5427"/>
    <w:rsid w:val="001D6154"/>
    <w:rsid w:val="001E4911"/>
    <w:rsid w:val="001F04A8"/>
    <w:rsid w:val="001F140B"/>
    <w:rsid w:val="001F22FB"/>
    <w:rsid w:val="001F2B26"/>
    <w:rsid w:val="001F4A47"/>
    <w:rsid w:val="00210155"/>
    <w:rsid w:val="002127CC"/>
    <w:rsid w:val="0022244B"/>
    <w:rsid w:val="00232B67"/>
    <w:rsid w:val="00237C6A"/>
    <w:rsid w:val="00256CAC"/>
    <w:rsid w:val="0027051A"/>
    <w:rsid w:val="00274119"/>
    <w:rsid w:val="00276328"/>
    <w:rsid w:val="00277EB7"/>
    <w:rsid w:val="0028243F"/>
    <w:rsid w:val="00284F97"/>
    <w:rsid w:val="00295EF2"/>
    <w:rsid w:val="002A3CFB"/>
    <w:rsid w:val="002B0E72"/>
    <w:rsid w:val="002B1285"/>
    <w:rsid w:val="002B22AC"/>
    <w:rsid w:val="002B366C"/>
    <w:rsid w:val="002C1810"/>
    <w:rsid w:val="002C5BCF"/>
    <w:rsid w:val="002D7192"/>
    <w:rsid w:val="002E133C"/>
    <w:rsid w:val="002E53B2"/>
    <w:rsid w:val="002F2662"/>
    <w:rsid w:val="002F2C9F"/>
    <w:rsid w:val="002F6C20"/>
    <w:rsid w:val="003013E6"/>
    <w:rsid w:val="003023B1"/>
    <w:rsid w:val="00302B74"/>
    <w:rsid w:val="00302D27"/>
    <w:rsid w:val="00315034"/>
    <w:rsid w:val="0031781F"/>
    <w:rsid w:val="00326DAE"/>
    <w:rsid w:val="00341D52"/>
    <w:rsid w:val="00361950"/>
    <w:rsid w:val="0036203F"/>
    <w:rsid w:val="00365FA0"/>
    <w:rsid w:val="00366DA5"/>
    <w:rsid w:val="00370763"/>
    <w:rsid w:val="00371A04"/>
    <w:rsid w:val="00381FA8"/>
    <w:rsid w:val="003854D7"/>
    <w:rsid w:val="003900D1"/>
    <w:rsid w:val="00394F93"/>
    <w:rsid w:val="00396B2D"/>
    <w:rsid w:val="003A0BF5"/>
    <w:rsid w:val="003A247F"/>
    <w:rsid w:val="003A3278"/>
    <w:rsid w:val="003A3D74"/>
    <w:rsid w:val="003A7D33"/>
    <w:rsid w:val="003B5407"/>
    <w:rsid w:val="003B7D6E"/>
    <w:rsid w:val="003C156C"/>
    <w:rsid w:val="003D2411"/>
    <w:rsid w:val="003E0E51"/>
    <w:rsid w:val="003E47CF"/>
    <w:rsid w:val="003E5A1D"/>
    <w:rsid w:val="003E7240"/>
    <w:rsid w:val="003F4E9D"/>
    <w:rsid w:val="00403FC5"/>
    <w:rsid w:val="00404358"/>
    <w:rsid w:val="00404DEF"/>
    <w:rsid w:val="004160A7"/>
    <w:rsid w:val="0041663C"/>
    <w:rsid w:val="00416FC2"/>
    <w:rsid w:val="00416FC8"/>
    <w:rsid w:val="00421093"/>
    <w:rsid w:val="0042399C"/>
    <w:rsid w:val="004254EF"/>
    <w:rsid w:val="004316D1"/>
    <w:rsid w:val="0043333E"/>
    <w:rsid w:val="00442627"/>
    <w:rsid w:val="004538E8"/>
    <w:rsid w:val="00461A82"/>
    <w:rsid w:val="00463E7E"/>
    <w:rsid w:val="00470CCE"/>
    <w:rsid w:val="00480581"/>
    <w:rsid w:val="00494E23"/>
    <w:rsid w:val="004A365B"/>
    <w:rsid w:val="004A49F8"/>
    <w:rsid w:val="004B300B"/>
    <w:rsid w:val="004C4B34"/>
    <w:rsid w:val="004D357C"/>
    <w:rsid w:val="004D60ED"/>
    <w:rsid w:val="004E1375"/>
    <w:rsid w:val="004E34BA"/>
    <w:rsid w:val="004E3BB6"/>
    <w:rsid w:val="004E5558"/>
    <w:rsid w:val="004F1510"/>
    <w:rsid w:val="004F4298"/>
    <w:rsid w:val="005017C5"/>
    <w:rsid w:val="00505F08"/>
    <w:rsid w:val="00516349"/>
    <w:rsid w:val="005208F9"/>
    <w:rsid w:val="005265A4"/>
    <w:rsid w:val="0054472D"/>
    <w:rsid w:val="00544B11"/>
    <w:rsid w:val="00554908"/>
    <w:rsid w:val="00554AD3"/>
    <w:rsid w:val="00561C38"/>
    <w:rsid w:val="00563858"/>
    <w:rsid w:val="005643A8"/>
    <w:rsid w:val="00573057"/>
    <w:rsid w:val="005806C7"/>
    <w:rsid w:val="00584E0F"/>
    <w:rsid w:val="005861BC"/>
    <w:rsid w:val="00586C67"/>
    <w:rsid w:val="00586E7F"/>
    <w:rsid w:val="005911E6"/>
    <w:rsid w:val="00594F36"/>
    <w:rsid w:val="00596374"/>
    <w:rsid w:val="005A283E"/>
    <w:rsid w:val="005A5E61"/>
    <w:rsid w:val="005B010B"/>
    <w:rsid w:val="005B040F"/>
    <w:rsid w:val="005C264C"/>
    <w:rsid w:val="005C32BE"/>
    <w:rsid w:val="005C6DE7"/>
    <w:rsid w:val="005D6F11"/>
    <w:rsid w:val="005E1D27"/>
    <w:rsid w:val="005E7030"/>
    <w:rsid w:val="005F0599"/>
    <w:rsid w:val="005F33AB"/>
    <w:rsid w:val="005F6348"/>
    <w:rsid w:val="005F7E7B"/>
    <w:rsid w:val="006040D8"/>
    <w:rsid w:val="00604D95"/>
    <w:rsid w:val="00607916"/>
    <w:rsid w:val="00613BAD"/>
    <w:rsid w:val="0061767F"/>
    <w:rsid w:val="006221FF"/>
    <w:rsid w:val="006225A3"/>
    <w:rsid w:val="006251B7"/>
    <w:rsid w:val="00627614"/>
    <w:rsid w:val="00634528"/>
    <w:rsid w:val="0063760D"/>
    <w:rsid w:val="006612D6"/>
    <w:rsid w:val="0066554D"/>
    <w:rsid w:val="006674A6"/>
    <w:rsid w:val="00673A7E"/>
    <w:rsid w:val="00681B6B"/>
    <w:rsid w:val="00685D41"/>
    <w:rsid w:val="006916F2"/>
    <w:rsid w:val="00697964"/>
    <w:rsid w:val="006A6D60"/>
    <w:rsid w:val="006A741C"/>
    <w:rsid w:val="006B59F4"/>
    <w:rsid w:val="006B6E34"/>
    <w:rsid w:val="006C2CBF"/>
    <w:rsid w:val="006C33EB"/>
    <w:rsid w:val="006C4DF6"/>
    <w:rsid w:val="006D7F0F"/>
    <w:rsid w:val="006E1996"/>
    <w:rsid w:val="006E3862"/>
    <w:rsid w:val="006F5F61"/>
    <w:rsid w:val="00711CE8"/>
    <w:rsid w:val="00714EDB"/>
    <w:rsid w:val="007165FF"/>
    <w:rsid w:val="00722AA6"/>
    <w:rsid w:val="0073059E"/>
    <w:rsid w:val="0073145C"/>
    <w:rsid w:val="00740721"/>
    <w:rsid w:val="00740D60"/>
    <w:rsid w:val="00740ECD"/>
    <w:rsid w:val="00745C08"/>
    <w:rsid w:val="007520C1"/>
    <w:rsid w:val="0076611F"/>
    <w:rsid w:val="00772968"/>
    <w:rsid w:val="00772CBD"/>
    <w:rsid w:val="00772F15"/>
    <w:rsid w:val="007751F7"/>
    <w:rsid w:val="00777BE1"/>
    <w:rsid w:val="00777FBE"/>
    <w:rsid w:val="00792060"/>
    <w:rsid w:val="0079509C"/>
    <w:rsid w:val="007A5DBA"/>
    <w:rsid w:val="007B13BF"/>
    <w:rsid w:val="007B6FC6"/>
    <w:rsid w:val="007C13E6"/>
    <w:rsid w:val="007C4A37"/>
    <w:rsid w:val="007D0667"/>
    <w:rsid w:val="007D237B"/>
    <w:rsid w:val="007D4017"/>
    <w:rsid w:val="007E1A91"/>
    <w:rsid w:val="007E1BC6"/>
    <w:rsid w:val="007E495C"/>
    <w:rsid w:val="007E7B91"/>
    <w:rsid w:val="0080014F"/>
    <w:rsid w:val="008016CA"/>
    <w:rsid w:val="008179A4"/>
    <w:rsid w:val="00817FBD"/>
    <w:rsid w:val="008226F7"/>
    <w:rsid w:val="0082514C"/>
    <w:rsid w:val="008356EF"/>
    <w:rsid w:val="00835D38"/>
    <w:rsid w:val="00836858"/>
    <w:rsid w:val="00837A68"/>
    <w:rsid w:val="00844679"/>
    <w:rsid w:val="00844C0D"/>
    <w:rsid w:val="00864CC4"/>
    <w:rsid w:val="00865D83"/>
    <w:rsid w:val="00875B19"/>
    <w:rsid w:val="00890F77"/>
    <w:rsid w:val="0089773E"/>
    <w:rsid w:val="008A01EC"/>
    <w:rsid w:val="008A28A8"/>
    <w:rsid w:val="008A64A8"/>
    <w:rsid w:val="008A72F5"/>
    <w:rsid w:val="008B751F"/>
    <w:rsid w:val="008C24E4"/>
    <w:rsid w:val="008C65B0"/>
    <w:rsid w:val="008D1ADB"/>
    <w:rsid w:val="008D3B55"/>
    <w:rsid w:val="008D4466"/>
    <w:rsid w:val="008D47FB"/>
    <w:rsid w:val="008E717A"/>
    <w:rsid w:val="008F15BB"/>
    <w:rsid w:val="008F2602"/>
    <w:rsid w:val="008F6C4D"/>
    <w:rsid w:val="00925880"/>
    <w:rsid w:val="00927067"/>
    <w:rsid w:val="00931A73"/>
    <w:rsid w:val="00932D06"/>
    <w:rsid w:val="009335C4"/>
    <w:rsid w:val="00935C66"/>
    <w:rsid w:val="009369A1"/>
    <w:rsid w:val="009375C3"/>
    <w:rsid w:val="00940B11"/>
    <w:rsid w:val="00941860"/>
    <w:rsid w:val="00947D6D"/>
    <w:rsid w:val="00953680"/>
    <w:rsid w:val="00975566"/>
    <w:rsid w:val="00990EF7"/>
    <w:rsid w:val="00992512"/>
    <w:rsid w:val="00992A2C"/>
    <w:rsid w:val="00993818"/>
    <w:rsid w:val="00997BE6"/>
    <w:rsid w:val="009A1E9C"/>
    <w:rsid w:val="009B31BD"/>
    <w:rsid w:val="009B50CB"/>
    <w:rsid w:val="009B65D6"/>
    <w:rsid w:val="009B729A"/>
    <w:rsid w:val="009C4165"/>
    <w:rsid w:val="009C4802"/>
    <w:rsid w:val="009C5FB5"/>
    <w:rsid w:val="009C742A"/>
    <w:rsid w:val="009D01F5"/>
    <w:rsid w:val="009D319F"/>
    <w:rsid w:val="009D4403"/>
    <w:rsid w:val="009E1A7C"/>
    <w:rsid w:val="009E1CE6"/>
    <w:rsid w:val="009F2FCC"/>
    <w:rsid w:val="009F338D"/>
    <w:rsid w:val="009F3FE7"/>
    <w:rsid w:val="009F7410"/>
    <w:rsid w:val="00A00F6F"/>
    <w:rsid w:val="00A02260"/>
    <w:rsid w:val="00A03B92"/>
    <w:rsid w:val="00A06FCE"/>
    <w:rsid w:val="00A077ED"/>
    <w:rsid w:val="00A200A0"/>
    <w:rsid w:val="00A256C9"/>
    <w:rsid w:val="00A27E19"/>
    <w:rsid w:val="00A33332"/>
    <w:rsid w:val="00A430EA"/>
    <w:rsid w:val="00A436F2"/>
    <w:rsid w:val="00A4451A"/>
    <w:rsid w:val="00A71016"/>
    <w:rsid w:val="00A80E8E"/>
    <w:rsid w:val="00A81032"/>
    <w:rsid w:val="00A8718E"/>
    <w:rsid w:val="00A97C47"/>
    <w:rsid w:val="00AA6B23"/>
    <w:rsid w:val="00AB426B"/>
    <w:rsid w:val="00AB5956"/>
    <w:rsid w:val="00AC157C"/>
    <w:rsid w:val="00AC5245"/>
    <w:rsid w:val="00AC7CB0"/>
    <w:rsid w:val="00AD042A"/>
    <w:rsid w:val="00AD1F3F"/>
    <w:rsid w:val="00AD1F43"/>
    <w:rsid w:val="00AE2A50"/>
    <w:rsid w:val="00AF5158"/>
    <w:rsid w:val="00B02980"/>
    <w:rsid w:val="00B02FB5"/>
    <w:rsid w:val="00B058E2"/>
    <w:rsid w:val="00B31B62"/>
    <w:rsid w:val="00B42789"/>
    <w:rsid w:val="00B438F9"/>
    <w:rsid w:val="00B44279"/>
    <w:rsid w:val="00B45CE9"/>
    <w:rsid w:val="00B47A67"/>
    <w:rsid w:val="00B47E0B"/>
    <w:rsid w:val="00B53956"/>
    <w:rsid w:val="00B560BC"/>
    <w:rsid w:val="00B56C66"/>
    <w:rsid w:val="00B57EEB"/>
    <w:rsid w:val="00B624C9"/>
    <w:rsid w:val="00B720C3"/>
    <w:rsid w:val="00B7679C"/>
    <w:rsid w:val="00B84D1E"/>
    <w:rsid w:val="00B9225E"/>
    <w:rsid w:val="00B92710"/>
    <w:rsid w:val="00B96715"/>
    <w:rsid w:val="00BA1F9F"/>
    <w:rsid w:val="00BA5649"/>
    <w:rsid w:val="00BA66AF"/>
    <w:rsid w:val="00BC1664"/>
    <w:rsid w:val="00BC6587"/>
    <w:rsid w:val="00BD0AEB"/>
    <w:rsid w:val="00BD46C5"/>
    <w:rsid w:val="00BD4F73"/>
    <w:rsid w:val="00BE0548"/>
    <w:rsid w:val="00BE0BE4"/>
    <w:rsid w:val="00BE5035"/>
    <w:rsid w:val="00BF210F"/>
    <w:rsid w:val="00C14BAD"/>
    <w:rsid w:val="00C1599A"/>
    <w:rsid w:val="00C16286"/>
    <w:rsid w:val="00C2398A"/>
    <w:rsid w:val="00C27E57"/>
    <w:rsid w:val="00C43AD4"/>
    <w:rsid w:val="00C43F50"/>
    <w:rsid w:val="00C447F0"/>
    <w:rsid w:val="00C45F73"/>
    <w:rsid w:val="00C52FCE"/>
    <w:rsid w:val="00C53C5C"/>
    <w:rsid w:val="00C5488E"/>
    <w:rsid w:val="00C56A17"/>
    <w:rsid w:val="00C5782B"/>
    <w:rsid w:val="00C61698"/>
    <w:rsid w:val="00C64B46"/>
    <w:rsid w:val="00C64CFF"/>
    <w:rsid w:val="00C672C9"/>
    <w:rsid w:val="00C72F6C"/>
    <w:rsid w:val="00C74641"/>
    <w:rsid w:val="00C7613B"/>
    <w:rsid w:val="00C83CF3"/>
    <w:rsid w:val="00C8409B"/>
    <w:rsid w:val="00C87E54"/>
    <w:rsid w:val="00C904AA"/>
    <w:rsid w:val="00C91D3B"/>
    <w:rsid w:val="00CB13DA"/>
    <w:rsid w:val="00CB5EAA"/>
    <w:rsid w:val="00CC1E38"/>
    <w:rsid w:val="00CD0868"/>
    <w:rsid w:val="00CE0084"/>
    <w:rsid w:val="00CE1F21"/>
    <w:rsid w:val="00CE1FC6"/>
    <w:rsid w:val="00CE39EA"/>
    <w:rsid w:val="00CE4BF1"/>
    <w:rsid w:val="00D1208F"/>
    <w:rsid w:val="00D206C7"/>
    <w:rsid w:val="00D3553C"/>
    <w:rsid w:val="00D3735B"/>
    <w:rsid w:val="00D45DC2"/>
    <w:rsid w:val="00D46308"/>
    <w:rsid w:val="00D51D47"/>
    <w:rsid w:val="00D666E6"/>
    <w:rsid w:val="00D724C7"/>
    <w:rsid w:val="00D741DB"/>
    <w:rsid w:val="00D7727C"/>
    <w:rsid w:val="00D772EF"/>
    <w:rsid w:val="00D8596E"/>
    <w:rsid w:val="00DA1C20"/>
    <w:rsid w:val="00DA60E1"/>
    <w:rsid w:val="00DA718E"/>
    <w:rsid w:val="00DA7ACB"/>
    <w:rsid w:val="00DB0ADF"/>
    <w:rsid w:val="00DB4C42"/>
    <w:rsid w:val="00DC1635"/>
    <w:rsid w:val="00DC28C9"/>
    <w:rsid w:val="00DE79EC"/>
    <w:rsid w:val="00DF3661"/>
    <w:rsid w:val="00DF54A9"/>
    <w:rsid w:val="00DF606A"/>
    <w:rsid w:val="00E00FF9"/>
    <w:rsid w:val="00E05728"/>
    <w:rsid w:val="00E05BB4"/>
    <w:rsid w:val="00E0681A"/>
    <w:rsid w:val="00E0794A"/>
    <w:rsid w:val="00E13321"/>
    <w:rsid w:val="00E1526E"/>
    <w:rsid w:val="00E211F4"/>
    <w:rsid w:val="00E30B33"/>
    <w:rsid w:val="00E31699"/>
    <w:rsid w:val="00E34AA4"/>
    <w:rsid w:val="00E361C1"/>
    <w:rsid w:val="00E37BF3"/>
    <w:rsid w:val="00E53557"/>
    <w:rsid w:val="00E618D5"/>
    <w:rsid w:val="00E64DB1"/>
    <w:rsid w:val="00E75ED4"/>
    <w:rsid w:val="00E774B1"/>
    <w:rsid w:val="00E8375F"/>
    <w:rsid w:val="00E86352"/>
    <w:rsid w:val="00E952C5"/>
    <w:rsid w:val="00EA0628"/>
    <w:rsid w:val="00EA474A"/>
    <w:rsid w:val="00EA6C38"/>
    <w:rsid w:val="00EB1FF3"/>
    <w:rsid w:val="00EC1F63"/>
    <w:rsid w:val="00EC3432"/>
    <w:rsid w:val="00EC45CB"/>
    <w:rsid w:val="00EE0D43"/>
    <w:rsid w:val="00EE4144"/>
    <w:rsid w:val="00EE64E5"/>
    <w:rsid w:val="00EE725E"/>
    <w:rsid w:val="00EE7939"/>
    <w:rsid w:val="00EF1C14"/>
    <w:rsid w:val="00EF5A40"/>
    <w:rsid w:val="00EF7C60"/>
    <w:rsid w:val="00F20EB3"/>
    <w:rsid w:val="00F21967"/>
    <w:rsid w:val="00F21CE6"/>
    <w:rsid w:val="00F262C5"/>
    <w:rsid w:val="00F30CC5"/>
    <w:rsid w:val="00F350F5"/>
    <w:rsid w:val="00F36D74"/>
    <w:rsid w:val="00F53FA5"/>
    <w:rsid w:val="00F554B9"/>
    <w:rsid w:val="00F57628"/>
    <w:rsid w:val="00F60D2E"/>
    <w:rsid w:val="00F60DC9"/>
    <w:rsid w:val="00F6570E"/>
    <w:rsid w:val="00F67607"/>
    <w:rsid w:val="00F709EA"/>
    <w:rsid w:val="00F719C9"/>
    <w:rsid w:val="00F72D58"/>
    <w:rsid w:val="00F77226"/>
    <w:rsid w:val="00F87276"/>
    <w:rsid w:val="00F9355E"/>
    <w:rsid w:val="00F94289"/>
    <w:rsid w:val="00F97907"/>
    <w:rsid w:val="00FA046B"/>
    <w:rsid w:val="00FB7E05"/>
    <w:rsid w:val="00FC5C68"/>
    <w:rsid w:val="00FC5DFF"/>
    <w:rsid w:val="00FC5F54"/>
    <w:rsid w:val="00FD6358"/>
    <w:rsid w:val="00FE1A69"/>
    <w:rsid w:val="00FE1F99"/>
    <w:rsid w:val="00FE2952"/>
    <w:rsid w:val="00FE560D"/>
    <w:rsid w:val="00FE5DE7"/>
    <w:rsid w:val="00FF099F"/>
    <w:rsid w:val="00FF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ru v:ext="edit" colors="#008a3e,#00602b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5A1D"/>
    <w:rPr>
      <w:rFonts w:eastAsia="PMingLiU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911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4186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it-IT" w:eastAsia="it-IT"/>
    </w:rPr>
  </w:style>
  <w:style w:type="paragraph" w:styleId="Titolo3">
    <w:name w:val="heading 3"/>
    <w:basedOn w:val="Normale"/>
    <w:next w:val="Normale"/>
    <w:link w:val="Titolo3Carattere"/>
    <w:qFormat/>
    <w:rsid w:val="0018441F"/>
    <w:pPr>
      <w:keepNext/>
      <w:widowControl w:val="0"/>
      <w:jc w:val="both"/>
      <w:outlineLvl w:val="2"/>
    </w:pPr>
    <w:rPr>
      <w:rFonts w:ascii="Tw Cen MT" w:eastAsia="Times New Roman" w:hAnsi="Tw Cen MT"/>
      <w:b/>
      <w:bCs/>
      <w:snapToGrid w:val="0"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rsid w:val="002127CC"/>
    <w:rPr>
      <w:rFonts w:ascii="Tw Cen MT" w:eastAsia="Times New Roman" w:hAnsi="Tw Cen MT"/>
      <w:szCs w:val="20"/>
      <w:lang w:val="it-IT" w:eastAsia="it-IT"/>
    </w:rPr>
  </w:style>
  <w:style w:type="paragraph" w:styleId="Corpodeltesto">
    <w:name w:val="Body Text"/>
    <w:basedOn w:val="Normale"/>
    <w:link w:val="CorpodeltestoCarattere"/>
    <w:semiHidden/>
    <w:rsid w:val="00634528"/>
    <w:pPr>
      <w:jc w:val="both"/>
    </w:pPr>
    <w:rPr>
      <w:rFonts w:eastAsia="Times New Roman"/>
      <w:sz w:val="24"/>
      <w:szCs w:val="24"/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634528"/>
    <w:rPr>
      <w:sz w:val="24"/>
      <w:szCs w:val="24"/>
    </w:rPr>
  </w:style>
  <w:style w:type="table" w:styleId="Grigliatabella">
    <w:name w:val="Table Grid"/>
    <w:basedOn w:val="Tabellanormale"/>
    <w:uiPriority w:val="59"/>
    <w:rsid w:val="006345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7D4017"/>
    <w:pPr>
      <w:spacing w:after="120"/>
      <w:ind w:left="283"/>
    </w:pPr>
    <w:rPr>
      <w:rFonts w:eastAsia="Times New Roman"/>
      <w:sz w:val="24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D4017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F1510"/>
    <w:rPr>
      <w:color w:val="0000FF"/>
      <w:u w:val="single"/>
    </w:rPr>
  </w:style>
  <w:style w:type="character" w:customStyle="1" w:styleId="moz-txt-tag">
    <w:name w:val="moz-txt-tag"/>
    <w:basedOn w:val="Carpredefinitoparagrafo"/>
    <w:rsid w:val="0027051A"/>
  </w:style>
  <w:style w:type="paragraph" w:styleId="Paragrafoelenco">
    <w:name w:val="List Paragraph"/>
    <w:basedOn w:val="Normale"/>
    <w:uiPriority w:val="34"/>
    <w:qFormat/>
    <w:rsid w:val="00C53C5C"/>
    <w:pPr>
      <w:ind w:left="720"/>
      <w:contextualSpacing/>
    </w:pPr>
    <w:rPr>
      <w:rFonts w:eastAsia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9F338D"/>
    <w:pPr>
      <w:spacing w:before="100" w:beforeAutospacing="1" w:after="100" w:afterAutospacing="1"/>
    </w:pPr>
    <w:rPr>
      <w:rFonts w:eastAsia="Times New Roman"/>
      <w:sz w:val="24"/>
      <w:szCs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18441F"/>
    <w:rPr>
      <w:rFonts w:ascii="Tw Cen MT" w:hAnsi="Tw Cen MT"/>
      <w:b/>
      <w:bCs/>
      <w:snapToGrid w:val="0"/>
      <w:sz w:val="24"/>
    </w:rPr>
  </w:style>
  <w:style w:type="paragraph" w:styleId="Titolo">
    <w:name w:val="Title"/>
    <w:basedOn w:val="Normale"/>
    <w:link w:val="TitoloCarattere"/>
    <w:qFormat/>
    <w:rsid w:val="00CE1F21"/>
    <w:pPr>
      <w:jc w:val="center"/>
    </w:pPr>
    <w:rPr>
      <w:rFonts w:eastAsia="Times New Roman"/>
      <w:sz w:val="52"/>
      <w:szCs w:val="5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CE1F21"/>
    <w:rPr>
      <w:sz w:val="52"/>
      <w:szCs w:val="5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8246F"/>
    <w:rPr>
      <w:rFonts w:eastAsia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8246F"/>
  </w:style>
  <w:style w:type="character" w:styleId="Rimandonotaapidipagina">
    <w:name w:val="footnote reference"/>
    <w:basedOn w:val="Carpredefinitoparagrafo"/>
    <w:uiPriority w:val="99"/>
    <w:semiHidden/>
    <w:unhideWhenUsed/>
    <w:rsid w:val="0008246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8246F"/>
    <w:pPr>
      <w:tabs>
        <w:tab w:val="center" w:pos="4819"/>
        <w:tab w:val="right" w:pos="9638"/>
      </w:tabs>
    </w:pPr>
    <w:rPr>
      <w:rFonts w:eastAsia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46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8246F"/>
    <w:pPr>
      <w:tabs>
        <w:tab w:val="center" w:pos="4819"/>
        <w:tab w:val="right" w:pos="9638"/>
      </w:tabs>
    </w:pPr>
    <w:rPr>
      <w:rFonts w:eastAsia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46F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4186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ewscredits">
    <w:name w:val="news_credits"/>
    <w:basedOn w:val="Normale"/>
    <w:rsid w:val="00941860"/>
    <w:pPr>
      <w:spacing w:before="100" w:beforeAutospacing="1" w:after="100" w:afterAutospacing="1"/>
    </w:pPr>
    <w:rPr>
      <w:rFonts w:eastAsia="Times New Roman"/>
      <w:sz w:val="24"/>
      <w:szCs w:val="24"/>
      <w:lang w:val="it-IT" w:eastAsia="it-IT"/>
    </w:rPr>
  </w:style>
  <w:style w:type="character" w:customStyle="1" w:styleId="newsdate">
    <w:name w:val="news_date"/>
    <w:basedOn w:val="Carpredefinitoparagrafo"/>
    <w:rsid w:val="00941860"/>
  </w:style>
  <w:style w:type="character" w:customStyle="1" w:styleId="newshour">
    <w:name w:val="news_hour"/>
    <w:basedOn w:val="Carpredefinitoparagrafo"/>
    <w:rsid w:val="00941860"/>
  </w:style>
  <w:style w:type="character" w:customStyle="1" w:styleId="newsback">
    <w:name w:val="news_back"/>
    <w:basedOn w:val="Carpredefinitoparagrafo"/>
    <w:rsid w:val="00941860"/>
  </w:style>
  <w:style w:type="character" w:customStyle="1" w:styleId="newsnumber">
    <w:name w:val="news_number"/>
    <w:basedOn w:val="Carpredefinitoparagrafo"/>
    <w:rsid w:val="00941860"/>
  </w:style>
  <w:style w:type="character" w:styleId="Enfasigrassetto">
    <w:name w:val="Strong"/>
    <w:basedOn w:val="Carpredefinitoparagrafo"/>
    <w:uiPriority w:val="22"/>
    <w:qFormat/>
    <w:rsid w:val="009418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5911E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23B1"/>
    <w:rPr>
      <w:rFonts w:ascii="Tahoma" w:eastAsia="Times New Roman" w:hAnsi="Tahoma" w:cs="Tahoma"/>
      <w:sz w:val="16"/>
      <w:szCs w:val="16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23B1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90F7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\Dropbox\Desktop%20presidenza\Carta%20intestata%20ultim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1A49B-BAA0-4047-9812-4C105209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ultima</Template>
  <TotalTime>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vicepresidenza</cp:lastModifiedBy>
  <cp:revision>2</cp:revision>
  <cp:lastPrinted>2023-09-04T07:58:00Z</cp:lastPrinted>
  <dcterms:created xsi:type="dcterms:W3CDTF">2023-09-04T08:25:00Z</dcterms:created>
  <dcterms:modified xsi:type="dcterms:W3CDTF">2023-09-04T08:25:00Z</dcterms:modified>
</cp:coreProperties>
</file>